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59C26" w14:textId="77777777" w:rsidR="00303BBE" w:rsidRPr="002A7857" w:rsidRDefault="003C2247" w:rsidP="00C540C7">
      <w:pPr>
        <w:pStyle w:val="Title"/>
      </w:pPr>
      <w:r>
        <w:t>Enter paper title here</w:t>
      </w:r>
    </w:p>
    <w:tbl>
      <w:tblPr>
        <w:tblStyle w:val="TableGrid"/>
        <w:tblW w:w="0" w:type="auto"/>
        <w:tblBorders>
          <w:top w:val="single" w:sz="18" w:space="0" w:color="003399"/>
          <w:left w:val="none" w:sz="0" w:space="0" w:color="auto"/>
          <w:bottom w:val="single" w:sz="18" w:space="0" w:color="003399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F5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D41AF4" w:rsidRPr="002A7857" w14:paraId="23B0669E" w14:textId="77777777" w:rsidTr="00292ACA">
        <w:trPr>
          <w:trHeight w:hRule="exact" w:val="4820"/>
        </w:trPr>
        <w:tc>
          <w:tcPr>
            <w:tcW w:w="9060" w:type="dxa"/>
            <w:tcBorders>
              <w:top w:val="single" w:sz="18" w:space="0" w:color="305C89"/>
              <w:bottom w:val="single" w:sz="18" w:space="0" w:color="305C89"/>
            </w:tcBorders>
            <w:shd w:val="clear" w:color="auto" w:fill="auto"/>
            <w:vAlign w:val="center"/>
          </w:tcPr>
          <w:p w14:paraId="13544A3B" w14:textId="77777777" w:rsidR="00D41AF4" w:rsidRPr="002A7857" w:rsidRDefault="00D41AF4" w:rsidP="00D41AF4">
            <w:pPr>
              <w:pStyle w:val="Metadataplaceholder"/>
            </w:pPr>
            <w:bookmarkStart w:id="0" w:name="_Hlk171954365"/>
            <w:r w:rsidRPr="002A7857">
              <w:t>Metadata placeholder</w:t>
            </w:r>
          </w:p>
        </w:tc>
      </w:tr>
    </w:tbl>
    <w:bookmarkEnd w:id="0"/>
    <w:p w14:paraId="415D832E" w14:textId="77777777" w:rsidR="00433049" w:rsidRDefault="00231007" w:rsidP="00303BBE">
      <w:pPr>
        <w:pStyle w:val="Heading1"/>
      </w:pPr>
      <w:r w:rsidRPr="002A7857">
        <w:rPr>
          <w:lang w:val="en-GB"/>
        </w:rPr>
        <w:t>Introduction</w:t>
      </w:r>
    </w:p>
    <w:p w14:paraId="3B7E5600" w14:textId="77777777" w:rsidR="003C2247" w:rsidRPr="003C2247" w:rsidRDefault="003C2247" w:rsidP="003C2247">
      <w:pPr>
        <w:rPr>
          <w:lang w:val="hr-HR"/>
        </w:rPr>
      </w:pPr>
    </w:p>
    <w:sectPr w:rsidR="003C2247" w:rsidRPr="003C2247" w:rsidSect="00906FA6">
      <w:headerReference w:type="first" r:id="rId8"/>
      <w:pgSz w:w="11906" w:h="16838"/>
      <w:pgMar w:top="1418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12E1E" w14:textId="77777777" w:rsidR="00040A2C" w:rsidRPr="002A7857" w:rsidRDefault="00040A2C" w:rsidP="00FA13D6">
      <w:r w:rsidRPr="002A7857">
        <w:separator/>
      </w:r>
    </w:p>
  </w:endnote>
  <w:endnote w:type="continuationSeparator" w:id="0">
    <w:p w14:paraId="2E09AA7C" w14:textId="77777777" w:rsidR="00040A2C" w:rsidRPr="002A7857" w:rsidRDefault="00040A2C" w:rsidP="00FA13D6">
      <w:r w:rsidRPr="002A785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F5251" w14:textId="77777777" w:rsidR="00040A2C" w:rsidRPr="002A7857" w:rsidRDefault="00040A2C" w:rsidP="00FA13D6">
      <w:r w:rsidRPr="002A7857">
        <w:separator/>
      </w:r>
    </w:p>
  </w:footnote>
  <w:footnote w:type="continuationSeparator" w:id="0">
    <w:p w14:paraId="3D538453" w14:textId="77777777" w:rsidR="00040A2C" w:rsidRPr="002A7857" w:rsidRDefault="00040A2C" w:rsidP="00FA13D6">
      <w:r w:rsidRPr="002A785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BBC8" w14:textId="77777777" w:rsidR="009F382D" w:rsidRPr="002A7857" w:rsidRDefault="00906FA6">
    <w:pPr>
      <w:pStyle w:val="Header"/>
      <w:rPr>
        <w:rStyle w:val="Strong"/>
      </w:rPr>
    </w:pPr>
    <w:r w:rsidRPr="002A7857">
      <w:rPr>
        <w:b/>
        <w:noProof/>
        <w:szCs w:val="20"/>
      </w:rPr>
      <w:drawing>
        <wp:anchor distT="0" distB="0" distL="114300" distR="114300" simplePos="0" relativeHeight="251657728" behindDoc="1" locked="0" layoutInCell="1" allowOverlap="1" wp14:anchorId="3314B8B4" wp14:editId="3CFEAA68">
          <wp:simplePos x="0" y="0"/>
          <wp:positionH relativeFrom="margin">
            <wp:align>right</wp:align>
          </wp:positionH>
          <wp:positionV relativeFrom="page">
            <wp:posOffset>541960</wp:posOffset>
          </wp:positionV>
          <wp:extent cx="1018800" cy="720000"/>
          <wp:effectExtent l="0" t="0" r="0" b="4445"/>
          <wp:wrapNone/>
          <wp:docPr id="1420513182" name="Picture 2" descr="An orange and green outline of a texas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295070" name="Picture 2" descr="An orange and green outline of a texas map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382D" w:rsidRPr="002A7857">
      <w:rPr>
        <w:rStyle w:val="Strong"/>
      </w:rPr>
      <w:t>Proceedings of the Design Society</w:t>
    </w:r>
    <w:r w:rsidR="00025B87">
      <w:rPr>
        <w:rStyle w:val="Strong"/>
      </w:rPr>
      <w:t>,</w:t>
    </w:r>
    <w:r w:rsidR="009F382D" w:rsidRPr="002A7857">
      <w:rPr>
        <w:rStyle w:val="Strong"/>
      </w:rPr>
      <w:t xml:space="preserve"> Volume 5</w:t>
    </w:r>
    <w:r w:rsidR="00025B87">
      <w:rPr>
        <w:rStyle w:val="Strong"/>
      </w:rPr>
      <w:t>:</w:t>
    </w:r>
    <w:r w:rsidR="009A0A67" w:rsidRPr="002A7857">
      <w:rPr>
        <w:rStyle w:val="Strong"/>
      </w:rPr>
      <w:t xml:space="preserve"> ICED25</w:t>
    </w:r>
  </w:p>
  <w:p w14:paraId="4E65D25B" w14:textId="77777777" w:rsidR="009A0A67" w:rsidRPr="002A7857" w:rsidRDefault="002F5EB7">
    <w:pPr>
      <w:pStyle w:val="Header"/>
    </w:pPr>
    <w:r w:rsidRPr="002A7857">
      <w:t>https://doi.org/10.1017/pds...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7B40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BD2D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E71D85"/>
    <w:multiLevelType w:val="hybridMultilevel"/>
    <w:tmpl w:val="B6CE8422"/>
    <w:lvl w:ilvl="0" w:tplc="1EE6A680">
      <w:start w:val="1"/>
      <w:numFmt w:val="decimal"/>
      <w:pStyle w:val="Tablecaption"/>
      <w:lvlText w:val="Table %1."/>
      <w:lvlJc w:val="left"/>
      <w:pPr>
        <w:ind w:left="360" w:hanging="360"/>
      </w:pPr>
      <w:rPr>
        <w:rFonts w:ascii="Trebuchet MS" w:hAnsi="Trebuchet MS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305C89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54C8F"/>
    <w:multiLevelType w:val="multilevel"/>
    <w:tmpl w:val="DAEAEE4A"/>
    <w:lvl w:ilvl="0">
      <w:start w:val="1"/>
      <w:numFmt w:val="lowerLetter"/>
      <w:pStyle w:val="Letteredlist"/>
      <w:lvlText w:val="%1)"/>
      <w:lvlJc w:val="left"/>
      <w:pPr>
        <w:tabs>
          <w:tab w:val="num" w:pos="794"/>
        </w:tabs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FE7C35"/>
    <w:multiLevelType w:val="multilevel"/>
    <w:tmpl w:val="EB6C2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225AA0"/>
    <w:multiLevelType w:val="multilevel"/>
    <w:tmpl w:val="FEB4E960"/>
    <w:lvl w:ilvl="0">
      <w:start w:val="1"/>
      <w:numFmt w:val="bullet"/>
      <w:pStyle w:val="Bulletedlist"/>
      <w:lvlText w:val=""/>
      <w:lvlJc w:val="left"/>
      <w:pPr>
        <w:tabs>
          <w:tab w:val="num" w:pos="624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AA3F0C"/>
    <w:multiLevelType w:val="multilevel"/>
    <w:tmpl w:val="83D62A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F5D0E0C"/>
    <w:multiLevelType w:val="hybridMultilevel"/>
    <w:tmpl w:val="D3A87AFE"/>
    <w:lvl w:ilvl="0" w:tplc="D3E6C1A0">
      <w:start w:val="1"/>
      <w:numFmt w:val="decimal"/>
      <w:pStyle w:val="Figurecaption"/>
      <w:lvlText w:val="Figure %1."/>
      <w:lvlJc w:val="left"/>
      <w:pPr>
        <w:ind w:left="532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73611AF6"/>
    <w:multiLevelType w:val="multilevel"/>
    <w:tmpl w:val="9208C35C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4047006">
    <w:abstractNumId w:val="4"/>
  </w:num>
  <w:num w:numId="2" w16cid:durableId="1818647259">
    <w:abstractNumId w:val="6"/>
  </w:num>
  <w:num w:numId="3" w16cid:durableId="1685940024">
    <w:abstractNumId w:val="6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1926724600">
    <w:abstractNumId w:val="1"/>
  </w:num>
  <w:num w:numId="5" w16cid:durableId="623076309">
    <w:abstractNumId w:val="0"/>
  </w:num>
  <w:num w:numId="6" w16cid:durableId="396822845">
    <w:abstractNumId w:val="5"/>
  </w:num>
  <w:num w:numId="7" w16cid:durableId="360009901">
    <w:abstractNumId w:val="8"/>
  </w:num>
  <w:num w:numId="8" w16cid:durableId="357851936">
    <w:abstractNumId w:val="3"/>
  </w:num>
  <w:num w:numId="9" w16cid:durableId="648899885">
    <w:abstractNumId w:val="7"/>
  </w:num>
  <w:num w:numId="10" w16cid:durableId="206767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1" w:cryptProviderType="rsaAES" w:cryptAlgorithmClass="hash" w:cryptAlgorithmType="typeAny" w:cryptAlgorithmSid="14" w:cryptSpinCount="100000" w:hash="jiH9HuZQq/0UVuXk1/1RxOwMxIiKqVB8FPb6A/ulE1wS0/f2+/V0553vxZPtPc8OGwhwWOj5R1SsKXTv7NTfMw==" w:salt="BKCLTlwwQxi2WXhucXAAlQ==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14"/>
    <w:rsid w:val="000114B4"/>
    <w:rsid w:val="00011EF0"/>
    <w:rsid w:val="000137DC"/>
    <w:rsid w:val="00025B87"/>
    <w:rsid w:val="00040A2C"/>
    <w:rsid w:val="00040F6A"/>
    <w:rsid w:val="00050560"/>
    <w:rsid w:val="000513FA"/>
    <w:rsid w:val="00052592"/>
    <w:rsid w:val="000537F8"/>
    <w:rsid w:val="0005523C"/>
    <w:rsid w:val="000814B5"/>
    <w:rsid w:val="0008310D"/>
    <w:rsid w:val="0008586E"/>
    <w:rsid w:val="00091E8C"/>
    <w:rsid w:val="000A3047"/>
    <w:rsid w:val="000B245A"/>
    <w:rsid w:val="000B3319"/>
    <w:rsid w:val="000C2074"/>
    <w:rsid w:val="000D2A61"/>
    <w:rsid w:val="000D60DD"/>
    <w:rsid w:val="000D7A3E"/>
    <w:rsid w:val="000E152D"/>
    <w:rsid w:val="000E3CC6"/>
    <w:rsid w:val="000F029B"/>
    <w:rsid w:val="000F282E"/>
    <w:rsid w:val="0010202D"/>
    <w:rsid w:val="00102124"/>
    <w:rsid w:val="001071B3"/>
    <w:rsid w:val="0013715B"/>
    <w:rsid w:val="00147FB7"/>
    <w:rsid w:val="001521FE"/>
    <w:rsid w:val="00162CE2"/>
    <w:rsid w:val="0016693E"/>
    <w:rsid w:val="0018148E"/>
    <w:rsid w:val="00185374"/>
    <w:rsid w:val="00187528"/>
    <w:rsid w:val="001914FF"/>
    <w:rsid w:val="00194B9A"/>
    <w:rsid w:val="001A27D5"/>
    <w:rsid w:val="001A3113"/>
    <w:rsid w:val="001B2336"/>
    <w:rsid w:val="001C52A7"/>
    <w:rsid w:val="001E13A4"/>
    <w:rsid w:val="001E2C29"/>
    <w:rsid w:val="001F2475"/>
    <w:rsid w:val="00203FE5"/>
    <w:rsid w:val="00213470"/>
    <w:rsid w:val="00215ACD"/>
    <w:rsid w:val="00223A5E"/>
    <w:rsid w:val="00225C23"/>
    <w:rsid w:val="0022752C"/>
    <w:rsid w:val="00227AE0"/>
    <w:rsid w:val="00231007"/>
    <w:rsid w:val="00232A6A"/>
    <w:rsid w:val="00234769"/>
    <w:rsid w:val="00236C27"/>
    <w:rsid w:val="0023735B"/>
    <w:rsid w:val="00250746"/>
    <w:rsid w:val="002569C8"/>
    <w:rsid w:val="0026409E"/>
    <w:rsid w:val="00265A23"/>
    <w:rsid w:val="002717A7"/>
    <w:rsid w:val="00274CBE"/>
    <w:rsid w:val="00292121"/>
    <w:rsid w:val="00292A93"/>
    <w:rsid w:val="00292ACA"/>
    <w:rsid w:val="002A1028"/>
    <w:rsid w:val="002A7857"/>
    <w:rsid w:val="002D3C36"/>
    <w:rsid w:val="002E405F"/>
    <w:rsid w:val="002E5A4C"/>
    <w:rsid w:val="002F086C"/>
    <w:rsid w:val="002F2E39"/>
    <w:rsid w:val="002F525E"/>
    <w:rsid w:val="002F5EB7"/>
    <w:rsid w:val="002F7BE7"/>
    <w:rsid w:val="00303BBE"/>
    <w:rsid w:val="003041FC"/>
    <w:rsid w:val="00304B2B"/>
    <w:rsid w:val="00306363"/>
    <w:rsid w:val="003071EB"/>
    <w:rsid w:val="00324CB1"/>
    <w:rsid w:val="00325ACB"/>
    <w:rsid w:val="00330D94"/>
    <w:rsid w:val="00334E63"/>
    <w:rsid w:val="0036677A"/>
    <w:rsid w:val="003842B8"/>
    <w:rsid w:val="003847FE"/>
    <w:rsid w:val="003869DB"/>
    <w:rsid w:val="00391887"/>
    <w:rsid w:val="00392ED4"/>
    <w:rsid w:val="00395E0F"/>
    <w:rsid w:val="003A7912"/>
    <w:rsid w:val="003B0B69"/>
    <w:rsid w:val="003B45CF"/>
    <w:rsid w:val="003B716E"/>
    <w:rsid w:val="003C21D2"/>
    <w:rsid w:val="003C2247"/>
    <w:rsid w:val="003E05D4"/>
    <w:rsid w:val="003E7CC7"/>
    <w:rsid w:val="003F0082"/>
    <w:rsid w:val="003F0C36"/>
    <w:rsid w:val="003F12A1"/>
    <w:rsid w:val="00402BDB"/>
    <w:rsid w:val="00413982"/>
    <w:rsid w:val="00416B04"/>
    <w:rsid w:val="00417384"/>
    <w:rsid w:val="0041774E"/>
    <w:rsid w:val="00427C54"/>
    <w:rsid w:val="00433049"/>
    <w:rsid w:val="00447884"/>
    <w:rsid w:val="00447EC6"/>
    <w:rsid w:val="0045506A"/>
    <w:rsid w:val="00457B0E"/>
    <w:rsid w:val="00473B0B"/>
    <w:rsid w:val="004822B4"/>
    <w:rsid w:val="004830E2"/>
    <w:rsid w:val="00484B96"/>
    <w:rsid w:val="004B0B70"/>
    <w:rsid w:val="004B54C4"/>
    <w:rsid w:val="004D0033"/>
    <w:rsid w:val="004F669C"/>
    <w:rsid w:val="00502FB6"/>
    <w:rsid w:val="0050315B"/>
    <w:rsid w:val="0050529F"/>
    <w:rsid w:val="00506487"/>
    <w:rsid w:val="0050757B"/>
    <w:rsid w:val="005129DE"/>
    <w:rsid w:val="0051572D"/>
    <w:rsid w:val="00524C1B"/>
    <w:rsid w:val="00530903"/>
    <w:rsid w:val="00532374"/>
    <w:rsid w:val="00532FD5"/>
    <w:rsid w:val="00545205"/>
    <w:rsid w:val="00546C79"/>
    <w:rsid w:val="00547EDB"/>
    <w:rsid w:val="00565785"/>
    <w:rsid w:val="0056581F"/>
    <w:rsid w:val="005661C9"/>
    <w:rsid w:val="00567D58"/>
    <w:rsid w:val="00587DCD"/>
    <w:rsid w:val="00594410"/>
    <w:rsid w:val="005A71C9"/>
    <w:rsid w:val="005B13E5"/>
    <w:rsid w:val="005C3E14"/>
    <w:rsid w:val="005C5649"/>
    <w:rsid w:val="005D79BC"/>
    <w:rsid w:val="005D7EB5"/>
    <w:rsid w:val="005E127E"/>
    <w:rsid w:val="005F073F"/>
    <w:rsid w:val="00601E38"/>
    <w:rsid w:val="00613722"/>
    <w:rsid w:val="00617E5D"/>
    <w:rsid w:val="006301B4"/>
    <w:rsid w:val="0065223C"/>
    <w:rsid w:val="006601E8"/>
    <w:rsid w:val="0066648E"/>
    <w:rsid w:val="0066665D"/>
    <w:rsid w:val="00687682"/>
    <w:rsid w:val="006943D3"/>
    <w:rsid w:val="00695425"/>
    <w:rsid w:val="006A20DD"/>
    <w:rsid w:val="006B2E5E"/>
    <w:rsid w:val="006B4BE1"/>
    <w:rsid w:val="006B6358"/>
    <w:rsid w:val="006D2B42"/>
    <w:rsid w:val="006D460B"/>
    <w:rsid w:val="006D5CB8"/>
    <w:rsid w:val="006E418C"/>
    <w:rsid w:val="006F1FF4"/>
    <w:rsid w:val="0070591D"/>
    <w:rsid w:val="007108E4"/>
    <w:rsid w:val="007119B2"/>
    <w:rsid w:val="00720405"/>
    <w:rsid w:val="00724512"/>
    <w:rsid w:val="007301A9"/>
    <w:rsid w:val="00734728"/>
    <w:rsid w:val="00736381"/>
    <w:rsid w:val="007423FE"/>
    <w:rsid w:val="007459CD"/>
    <w:rsid w:val="007532AB"/>
    <w:rsid w:val="007562F0"/>
    <w:rsid w:val="007654E3"/>
    <w:rsid w:val="0078178F"/>
    <w:rsid w:val="007919D2"/>
    <w:rsid w:val="007A458B"/>
    <w:rsid w:val="007B011C"/>
    <w:rsid w:val="007B4DF3"/>
    <w:rsid w:val="007C1AD5"/>
    <w:rsid w:val="007D095F"/>
    <w:rsid w:val="007E0271"/>
    <w:rsid w:val="007E357E"/>
    <w:rsid w:val="007E7AC8"/>
    <w:rsid w:val="007F2093"/>
    <w:rsid w:val="007F2A08"/>
    <w:rsid w:val="007F44BD"/>
    <w:rsid w:val="007F61A4"/>
    <w:rsid w:val="00832E0C"/>
    <w:rsid w:val="00843C32"/>
    <w:rsid w:val="008464C9"/>
    <w:rsid w:val="008559A0"/>
    <w:rsid w:val="008651B6"/>
    <w:rsid w:val="0088294B"/>
    <w:rsid w:val="00891EB3"/>
    <w:rsid w:val="008A10BA"/>
    <w:rsid w:val="008B0806"/>
    <w:rsid w:val="008C1DDB"/>
    <w:rsid w:val="008C396A"/>
    <w:rsid w:val="008C3BC0"/>
    <w:rsid w:val="008C5BA5"/>
    <w:rsid w:val="008D367A"/>
    <w:rsid w:val="008D4C50"/>
    <w:rsid w:val="008E13ED"/>
    <w:rsid w:val="008E1D99"/>
    <w:rsid w:val="008E2004"/>
    <w:rsid w:val="009016DA"/>
    <w:rsid w:val="00906FA6"/>
    <w:rsid w:val="00910C8B"/>
    <w:rsid w:val="009177F2"/>
    <w:rsid w:val="00954F94"/>
    <w:rsid w:val="009575CF"/>
    <w:rsid w:val="009640FE"/>
    <w:rsid w:val="009A0384"/>
    <w:rsid w:val="009A0A67"/>
    <w:rsid w:val="009A1DEF"/>
    <w:rsid w:val="009A223C"/>
    <w:rsid w:val="009A311E"/>
    <w:rsid w:val="009B6B77"/>
    <w:rsid w:val="009C5BAF"/>
    <w:rsid w:val="009D58BB"/>
    <w:rsid w:val="009E2E7D"/>
    <w:rsid w:val="009E5EF0"/>
    <w:rsid w:val="009F0DC5"/>
    <w:rsid w:val="009F382D"/>
    <w:rsid w:val="009F6663"/>
    <w:rsid w:val="00A009BA"/>
    <w:rsid w:val="00A013BF"/>
    <w:rsid w:val="00A01EA9"/>
    <w:rsid w:val="00A109B0"/>
    <w:rsid w:val="00A15458"/>
    <w:rsid w:val="00A20271"/>
    <w:rsid w:val="00A20664"/>
    <w:rsid w:val="00A3731C"/>
    <w:rsid w:val="00A40A46"/>
    <w:rsid w:val="00A51C99"/>
    <w:rsid w:val="00A64B09"/>
    <w:rsid w:val="00A771B4"/>
    <w:rsid w:val="00A80E98"/>
    <w:rsid w:val="00A86B8E"/>
    <w:rsid w:val="00A932F2"/>
    <w:rsid w:val="00A9344A"/>
    <w:rsid w:val="00AA6726"/>
    <w:rsid w:val="00AB7610"/>
    <w:rsid w:val="00AD2686"/>
    <w:rsid w:val="00AE007C"/>
    <w:rsid w:val="00AE7684"/>
    <w:rsid w:val="00AF43C3"/>
    <w:rsid w:val="00AF4814"/>
    <w:rsid w:val="00AF6BE5"/>
    <w:rsid w:val="00AF710B"/>
    <w:rsid w:val="00B04AC1"/>
    <w:rsid w:val="00B063F9"/>
    <w:rsid w:val="00B12B32"/>
    <w:rsid w:val="00B436A9"/>
    <w:rsid w:val="00B438C9"/>
    <w:rsid w:val="00B51050"/>
    <w:rsid w:val="00B529B1"/>
    <w:rsid w:val="00B62567"/>
    <w:rsid w:val="00B81C13"/>
    <w:rsid w:val="00B927FD"/>
    <w:rsid w:val="00BA4FDD"/>
    <w:rsid w:val="00BB1B9B"/>
    <w:rsid w:val="00BC2FE0"/>
    <w:rsid w:val="00BC6862"/>
    <w:rsid w:val="00BD01A5"/>
    <w:rsid w:val="00BE5227"/>
    <w:rsid w:val="00BF51AA"/>
    <w:rsid w:val="00C002DC"/>
    <w:rsid w:val="00C03B24"/>
    <w:rsid w:val="00C24D6A"/>
    <w:rsid w:val="00C321B6"/>
    <w:rsid w:val="00C3333D"/>
    <w:rsid w:val="00C34015"/>
    <w:rsid w:val="00C37264"/>
    <w:rsid w:val="00C377FF"/>
    <w:rsid w:val="00C401A5"/>
    <w:rsid w:val="00C53641"/>
    <w:rsid w:val="00C540C7"/>
    <w:rsid w:val="00C54B28"/>
    <w:rsid w:val="00C57D3C"/>
    <w:rsid w:val="00C700EA"/>
    <w:rsid w:val="00C731A5"/>
    <w:rsid w:val="00C75BDD"/>
    <w:rsid w:val="00C83F3A"/>
    <w:rsid w:val="00C84B73"/>
    <w:rsid w:val="00C8665F"/>
    <w:rsid w:val="00CA3590"/>
    <w:rsid w:val="00CA6B54"/>
    <w:rsid w:val="00CB39BB"/>
    <w:rsid w:val="00CB5FBD"/>
    <w:rsid w:val="00CC2239"/>
    <w:rsid w:val="00CD5B20"/>
    <w:rsid w:val="00CE546E"/>
    <w:rsid w:val="00CF6A4E"/>
    <w:rsid w:val="00D032A5"/>
    <w:rsid w:val="00D0532B"/>
    <w:rsid w:val="00D06B1D"/>
    <w:rsid w:val="00D0762F"/>
    <w:rsid w:val="00D12AB4"/>
    <w:rsid w:val="00D22CA2"/>
    <w:rsid w:val="00D24196"/>
    <w:rsid w:val="00D41AF4"/>
    <w:rsid w:val="00D456B1"/>
    <w:rsid w:val="00D64090"/>
    <w:rsid w:val="00D66522"/>
    <w:rsid w:val="00D67C83"/>
    <w:rsid w:val="00D72463"/>
    <w:rsid w:val="00D840CB"/>
    <w:rsid w:val="00D871E4"/>
    <w:rsid w:val="00D9389A"/>
    <w:rsid w:val="00D94D10"/>
    <w:rsid w:val="00DA1E6C"/>
    <w:rsid w:val="00DA49BB"/>
    <w:rsid w:val="00DC7D44"/>
    <w:rsid w:val="00DD3A0A"/>
    <w:rsid w:val="00DE2A8A"/>
    <w:rsid w:val="00DE50FF"/>
    <w:rsid w:val="00DF00CB"/>
    <w:rsid w:val="00E069AA"/>
    <w:rsid w:val="00E121C8"/>
    <w:rsid w:val="00E13FAE"/>
    <w:rsid w:val="00E14713"/>
    <w:rsid w:val="00E22599"/>
    <w:rsid w:val="00E24202"/>
    <w:rsid w:val="00E26191"/>
    <w:rsid w:val="00E33521"/>
    <w:rsid w:val="00E348A8"/>
    <w:rsid w:val="00E36272"/>
    <w:rsid w:val="00E36960"/>
    <w:rsid w:val="00E379DA"/>
    <w:rsid w:val="00E5012B"/>
    <w:rsid w:val="00E5324C"/>
    <w:rsid w:val="00E570EF"/>
    <w:rsid w:val="00E632B3"/>
    <w:rsid w:val="00E67A27"/>
    <w:rsid w:val="00E7112F"/>
    <w:rsid w:val="00E74C71"/>
    <w:rsid w:val="00E820C5"/>
    <w:rsid w:val="00E959A0"/>
    <w:rsid w:val="00EC004D"/>
    <w:rsid w:val="00EC5DD2"/>
    <w:rsid w:val="00ED1937"/>
    <w:rsid w:val="00F0629F"/>
    <w:rsid w:val="00F36870"/>
    <w:rsid w:val="00F44914"/>
    <w:rsid w:val="00F4598D"/>
    <w:rsid w:val="00F46EB9"/>
    <w:rsid w:val="00F6669A"/>
    <w:rsid w:val="00F66925"/>
    <w:rsid w:val="00F67FED"/>
    <w:rsid w:val="00F718E4"/>
    <w:rsid w:val="00F8760A"/>
    <w:rsid w:val="00FA13D6"/>
    <w:rsid w:val="00FA158A"/>
    <w:rsid w:val="00FA2DDE"/>
    <w:rsid w:val="00FA4542"/>
    <w:rsid w:val="00FB7288"/>
    <w:rsid w:val="00FB7470"/>
    <w:rsid w:val="00FC1303"/>
    <w:rsid w:val="00FC475C"/>
    <w:rsid w:val="00FD79A3"/>
    <w:rsid w:val="00FD7B32"/>
    <w:rsid w:val="00FD7DBC"/>
    <w:rsid w:val="00FE1D25"/>
    <w:rsid w:val="00FE36D6"/>
    <w:rsid w:val="00FE5116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0066"/>
  <w15:chartTrackingRefBased/>
  <w15:docId w15:val="{311244AF-4812-41A8-A071-38531636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3" w:qFormat="1"/>
    <w:lsdException w:name="Intense Emphasis" w:locked="0" w:uiPriority="21" w:qFormat="1"/>
    <w:lsdException w:name="Subtle Reference" w:uiPriority="34" w:qFormat="1"/>
    <w:lsdException w:name="Intense Reference" w:uiPriority="32" w:qFormat="1"/>
    <w:lsdException w:name="Book Title" w:uiPriority="36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EB9"/>
    <w:pPr>
      <w:spacing w:after="0" w:line="240" w:lineRule="auto"/>
      <w:jc w:val="both"/>
    </w:pPr>
    <w:rPr>
      <w:rFonts w:ascii="Times New Roman" w:hAnsi="Times New Roman"/>
    </w:rPr>
  </w:style>
  <w:style w:type="paragraph" w:styleId="Heading1">
    <w:name w:val="heading 1"/>
    <w:next w:val="Normal"/>
    <w:link w:val="Heading1Char"/>
    <w:uiPriority w:val="6"/>
    <w:qFormat/>
    <w:rsid w:val="00292ACA"/>
    <w:pPr>
      <w:keepNext/>
      <w:keepLines/>
      <w:numPr>
        <w:numId w:val="2"/>
      </w:numPr>
      <w:spacing w:before="240" w:after="60" w:line="240" w:lineRule="auto"/>
      <w:outlineLvl w:val="0"/>
    </w:pPr>
    <w:rPr>
      <w:rFonts w:ascii="Trebuchet MS" w:eastAsiaTheme="majorEastAsia" w:hAnsi="Trebuchet MS" w:cstheme="majorBidi"/>
      <w:b/>
      <w:color w:val="305C89"/>
      <w:sz w:val="28"/>
      <w:szCs w:val="40"/>
      <w:lang w:val="hr-HR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rsid w:val="00292ACA"/>
    <w:pPr>
      <w:keepNext/>
      <w:keepLines/>
      <w:numPr>
        <w:ilvl w:val="1"/>
        <w:numId w:val="2"/>
      </w:numPr>
      <w:spacing w:before="240" w:after="60"/>
      <w:ind w:left="567" w:hanging="567"/>
      <w:outlineLvl w:val="1"/>
    </w:pPr>
    <w:rPr>
      <w:rFonts w:ascii="Trebuchet MS" w:eastAsiaTheme="majorEastAsia" w:hAnsi="Trebuchet MS" w:cstheme="majorBidi"/>
      <w:b/>
      <w:bCs/>
      <w:color w:val="305C8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8"/>
    <w:unhideWhenUsed/>
    <w:qFormat/>
    <w:rsid w:val="00292ACA"/>
    <w:pPr>
      <w:keepNext/>
      <w:keepLines/>
      <w:numPr>
        <w:ilvl w:val="2"/>
        <w:numId w:val="2"/>
      </w:numPr>
      <w:spacing w:before="240" w:after="60"/>
      <w:ind w:left="709" w:hanging="709"/>
      <w:outlineLvl w:val="2"/>
    </w:pPr>
    <w:rPr>
      <w:rFonts w:ascii="Trebuchet MS" w:eastAsiaTheme="majorEastAsia" w:hAnsi="Trebuchet MS" w:cstheme="majorBidi"/>
      <w:i/>
      <w:iCs/>
      <w:color w:val="305C89"/>
      <w:lang w:val="hr-HR"/>
    </w:rPr>
  </w:style>
  <w:style w:type="paragraph" w:styleId="Heading4">
    <w:name w:val="heading 4"/>
    <w:basedOn w:val="Normal"/>
    <w:next w:val="Normal"/>
    <w:link w:val="Heading4Char"/>
    <w:uiPriority w:val="34"/>
    <w:semiHidden/>
    <w:unhideWhenUsed/>
    <w:qFormat/>
    <w:locked/>
    <w:rsid w:val="00E632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E632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632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632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632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632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6"/>
    <w:rsid w:val="00292ACA"/>
    <w:rPr>
      <w:rFonts w:ascii="Trebuchet MS" w:eastAsiaTheme="majorEastAsia" w:hAnsi="Trebuchet MS" w:cstheme="majorBidi"/>
      <w:b/>
      <w:color w:val="305C89"/>
      <w:sz w:val="28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7"/>
    <w:rsid w:val="00292ACA"/>
    <w:rPr>
      <w:rFonts w:ascii="Trebuchet MS" w:eastAsiaTheme="majorEastAsia" w:hAnsi="Trebuchet MS" w:cstheme="majorBidi"/>
      <w:b/>
      <w:bCs/>
      <w:color w:val="305C8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8"/>
    <w:rsid w:val="00292ACA"/>
    <w:rPr>
      <w:rFonts w:ascii="Trebuchet MS" w:eastAsiaTheme="majorEastAsia" w:hAnsi="Trebuchet MS" w:cstheme="majorBidi"/>
      <w:i/>
      <w:iCs/>
      <w:color w:val="305C89"/>
      <w:lang w:val="hr-HR"/>
    </w:rPr>
  </w:style>
  <w:style w:type="character" w:customStyle="1" w:styleId="Heading4Char">
    <w:name w:val="Heading 4 Char"/>
    <w:basedOn w:val="DefaultParagraphFont"/>
    <w:link w:val="Heading4"/>
    <w:uiPriority w:val="34"/>
    <w:semiHidden/>
    <w:rsid w:val="00F36870"/>
    <w:rPr>
      <w:rFonts w:ascii="Times New Roman" w:eastAsiaTheme="majorEastAsia" w:hAnsi="Times New Roman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2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2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2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2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2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27"/>
    <w:qFormat/>
    <w:rsid w:val="007D095F"/>
    <w:pPr>
      <w:spacing w:before="1600" w:after="480"/>
      <w:contextualSpacing/>
    </w:pPr>
    <w:rPr>
      <w:rFonts w:ascii="Trebuchet MS" w:eastAsiaTheme="majorEastAsia" w:hAnsi="Trebuchet MS" w:cstheme="majorBidi"/>
      <w:b/>
      <w:bCs/>
      <w:color w:val="305C89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27"/>
    <w:rsid w:val="007D095F"/>
    <w:rPr>
      <w:rFonts w:ascii="Trebuchet MS" w:eastAsiaTheme="majorEastAsia" w:hAnsi="Trebuchet MS" w:cstheme="majorBidi"/>
      <w:b/>
      <w:bCs/>
      <w:color w:val="305C89"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33"/>
    <w:qFormat/>
    <w:locked/>
    <w:rsid w:val="00E632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3"/>
    <w:rsid w:val="00F36870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0"/>
    <w:qFormat/>
    <w:rsid w:val="00E348A8"/>
    <w:pPr>
      <w:spacing w:before="120" w:after="120"/>
      <w:ind w:left="720" w:right="720"/>
      <w:jc w:val="left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0"/>
    <w:rsid w:val="008651B6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7"/>
    <w:qFormat/>
    <w:locked/>
    <w:rsid w:val="00E632B3"/>
    <w:pPr>
      <w:ind w:left="720"/>
      <w:contextualSpacing/>
    </w:pPr>
  </w:style>
  <w:style w:type="character" w:styleId="IntenseEmphasis">
    <w:name w:val="Intense Emphasis"/>
    <w:basedOn w:val="DefaultParagraphFont"/>
    <w:uiPriority w:val="3"/>
    <w:qFormat/>
    <w:rsid w:val="00587DCD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4"/>
    <w:qFormat/>
    <w:locked/>
    <w:rsid w:val="00E632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4"/>
    <w:rsid w:val="00F36870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5"/>
    <w:qFormat/>
    <w:locked/>
    <w:rsid w:val="00E632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30"/>
    <w:unhideWhenUsed/>
    <w:locked/>
    <w:rsid w:val="00292ACA"/>
    <w:pPr>
      <w:tabs>
        <w:tab w:val="center" w:pos="4513"/>
        <w:tab w:val="right" w:pos="9026"/>
      </w:tabs>
    </w:pPr>
    <w:rPr>
      <w:rFonts w:ascii="Trebuchet MS" w:hAnsi="Trebuchet MS"/>
      <w:color w:val="305C89"/>
      <w:sz w:val="20"/>
    </w:rPr>
  </w:style>
  <w:style w:type="character" w:customStyle="1" w:styleId="HeaderChar">
    <w:name w:val="Header Char"/>
    <w:basedOn w:val="DefaultParagraphFont"/>
    <w:link w:val="Header"/>
    <w:uiPriority w:val="30"/>
    <w:rsid w:val="00292ACA"/>
    <w:rPr>
      <w:rFonts w:ascii="Trebuchet MS" w:hAnsi="Trebuchet MS"/>
      <w:color w:val="305C89"/>
      <w:sz w:val="20"/>
    </w:rPr>
  </w:style>
  <w:style w:type="paragraph" w:styleId="Footer">
    <w:name w:val="footer"/>
    <w:basedOn w:val="Normal"/>
    <w:link w:val="FooterChar"/>
    <w:uiPriority w:val="31"/>
    <w:unhideWhenUsed/>
    <w:locked/>
    <w:rsid w:val="00FA1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31"/>
    <w:rsid w:val="00F36870"/>
    <w:rPr>
      <w:rFonts w:ascii="Times New Roman" w:hAnsi="Times New Roman"/>
    </w:rPr>
  </w:style>
  <w:style w:type="character" w:styleId="Strong">
    <w:name w:val="Strong"/>
    <w:basedOn w:val="DefaultParagraphFont"/>
    <w:uiPriority w:val="1"/>
    <w:qFormat/>
    <w:rsid w:val="002F5EB7"/>
    <w:rPr>
      <w:b/>
      <w:bCs/>
    </w:rPr>
  </w:style>
  <w:style w:type="paragraph" w:customStyle="1" w:styleId="Metadataplaceholder">
    <w:name w:val="Metadata placeholder"/>
    <w:uiPriority w:val="28"/>
    <w:qFormat/>
    <w:rsid w:val="00292ACA"/>
    <w:pPr>
      <w:spacing w:after="0" w:line="240" w:lineRule="auto"/>
      <w:jc w:val="center"/>
    </w:pPr>
    <w:rPr>
      <w:rFonts w:ascii="Trebuchet MS" w:hAnsi="Trebuchet MS"/>
      <w:color w:val="305C89"/>
    </w:rPr>
  </w:style>
  <w:style w:type="table" w:styleId="TableGrid">
    <w:name w:val="Table Grid"/>
    <w:basedOn w:val="TableNormal"/>
    <w:uiPriority w:val="39"/>
    <w:locked/>
    <w:rsid w:val="00D41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"/>
    <w:qFormat/>
    <w:rsid w:val="00587DCD"/>
    <w:rPr>
      <w:i/>
      <w:iCs/>
    </w:rPr>
  </w:style>
  <w:style w:type="paragraph" w:customStyle="1" w:styleId="Unnumberedheading">
    <w:name w:val="Unnumbered heading"/>
    <w:basedOn w:val="Heading2"/>
    <w:next w:val="Normal"/>
    <w:link w:val="UnnumberedheadingChar"/>
    <w:uiPriority w:val="9"/>
    <w:qFormat/>
    <w:rsid w:val="0036677A"/>
    <w:pPr>
      <w:numPr>
        <w:ilvl w:val="0"/>
        <w:numId w:val="0"/>
      </w:numPr>
      <w:ind w:left="567" w:hanging="567"/>
    </w:pPr>
  </w:style>
  <w:style w:type="character" w:customStyle="1" w:styleId="UnnumberedheadingChar">
    <w:name w:val="Unnumbered heading Char"/>
    <w:basedOn w:val="Heading2Char"/>
    <w:link w:val="Unnumberedheading"/>
    <w:uiPriority w:val="9"/>
    <w:rsid w:val="0036677A"/>
    <w:rPr>
      <w:rFonts w:ascii="Trebuchet MS" w:eastAsiaTheme="majorEastAsia" w:hAnsi="Trebuchet MS" w:cstheme="majorBidi"/>
      <w:b/>
      <w:bCs/>
      <w:color w:val="003399"/>
      <w:sz w:val="24"/>
      <w:szCs w:val="24"/>
    </w:rPr>
  </w:style>
  <w:style w:type="paragraph" w:styleId="ListBullet">
    <w:name w:val="List Bullet"/>
    <w:basedOn w:val="Normal"/>
    <w:uiPriority w:val="99"/>
    <w:unhideWhenUsed/>
    <w:locked/>
    <w:rsid w:val="004B0B70"/>
    <w:pPr>
      <w:numPr>
        <w:numId w:val="4"/>
      </w:numPr>
      <w:spacing w:before="60" w:after="60"/>
      <w:ind w:left="714" w:hanging="357"/>
      <w:contextualSpacing/>
    </w:pPr>
  </w:style>
  <w:style w:type="paragraph" w:styleId="ListBullet2">
    <w:name w:val="List Bullet 2"/>
    <w:basedOn w:val="Normal"/>
    <w:uiPriority w:val="99"/>
    <w:unhideWhenUsed/>
    <w:locked/>
    <w:rsid w:val="00292121"/>
    <w:pPr>
      <w:numPr>
        <w:numId w:val="5"/>
      </w:numPr>
      <w:contextualSpacing/>
    </w:pPr>
  </w:style>
  <w:style w:type="paragraph" w:customStyle="1" w:styleId="Bulletedlist">
    <w:name w:val="Bulleted list"/>
    <w:basedOn w:val="Normal"/>
    <w:uiPriority w:val="10"/>
    <w:qFormat/>
    <w:rsid w:val="00C57D3C"/>
    <w:pPr>
      <w:numPr>
        <w:numId w:val="6"/>
      </w:numPr>
      <w:tabs>
        <w:tab w:val="clear" w:pos="624"/>
      </w:tabs>
      <w:spacing w:before="60" w:after="60"/>
      <w:ind w:left="714" w:hanging="357"/>
      <w:contextualSpacing/>
    </w:pPr>
    <w:rPr>
      <w:rFonts w:cs="Times New Roman"/>
      <w:szCs w:val="24"/>
    </w:rPr>
  </w:style>
  <w:style w:type="paragraph" w:customStyle="1" w:styleId="Numberedlist">
    <w:name w:val="Numbered list"/>
    <w:uiPriority w:val="11"/>
    <w:qFormat/>
    <w:rsid w:val="00C83F3A"/>
    <w:pPr>
      <w:numPr>
        <w:numId w:val="7"/>
      </w:numPr>
      <w:spacing w:before="60" w:after="60" w:line="240" w:lineRule="auto"/>
      <w:contextualSpacing/>
      <w:jc w:val="both"/>
    </w:pPr>
    <w:rPr>
      <w:rFonts w:ascii="Times New Roman" w:hAnsi="Times New Roman" w:cs="Times New Roman"/>
      <w:szCs w:val="24"/>
    </w:rPr>
  </w:style>
  <w:style w:type="paragraph" w:customStyle="1" w:styleId="Letteredlist">
    <w:name w:val="Lettered list"/>
    <w:basedOn w:val="Normal"/>
    <w:uiPriority w:val="12"/>
    <w:qFormat/>
    <w:rsid w:val="007E0271"/>
    <w:pPr>
      <w:numPr>
        <w:numId w:val="8"/>
      </w:numPr>
      <w:spacing w:before="60" w:after="60"/>
      <w:contextualSpacing/>
    </w:pPr>
    <w:rPr>
      <w:rFonts w:cs="Times New Roman"/>
      <w:szCs w:val="24"/>
    </w:rPr>
  </w:style>
  <w:style w:type="paragraph" w:customStyle="1" w:styleId="Figurecaption">
    <w:name w:val="Figure caption"/>
    <w:next w:val="Normal"/>
    <w:uiPriority w:val="14"/>
    <w:qFormat/>
    <w:rsid w:val="00292ACA"/>
    <w:pPr>
      <w:numPr>
        <w:numId w:val="9"/>
      </w:numPr>
      <w:tabs>
        <w:tab w:val="left" w:pos="964"/>
        <w:tab w:val="left" w:pos="993"/>
      </w:tabs>
      <w:spacing w:before="60" w:after="120" w:line="240" w:lineRule="auto"/>
      <w:ind w:left="0" w:right="-8" w:firstLine="0"/>
      <w:jc w:val="center"/>
    </w:pPr>
    <w:rPr>
      <w:rFonts w:ascii="Trebuchet MS" w:hAnsi="Trebuchet MS" w:cs="Times New Roman"/>
      <w:color w:val="305C89"/>
      <w:sz w:val="20"/>
      <w:szCs w:val="24"/>
      <w:lang w:eastAsia="en-GB"/>
    </w:rPr>
  </w:style>
  <w:style w:type="paragraph" w:customStyle="1" w:styleId="Figure">
    <w:name w:val="Figure"/>
    <w:next w:val="Figurecaption"/>
    <w:uiPriority w:val="13"/>
    <w:qFormat/>
    <w:rsid w:val="00B529B1"/>
    <w:pPr>
      <w:spacing w:before="240" w:after="0" w:line="240" w:lineRule="auto"/>
      <w:jc w:val="center"/>
    </w:pPr>
    <w:rPr>
      <w:rFonts w:ascii="Times New Roman" w:hAnsi="Times New Roman" w:cs="Times New Roman"/>
      <w:noProof/>
      <w:szCs w:val="24"/>
      <w:lang w:eastAsia="en-GB"/>
    </w:rPr>
  </w:style>
  <w:style w:type="paragraph" w:customStyle="1" w:styleId="Tablecaption">
    <w:name w:val="Table caption"/>
    <w:next w:val="Normal"/>
    <w:uiPriority w:val="15"/>
    <w:qFormat/>
    <w:rsid w:val="00292ACA"/>
    <w:pPr>
      <w:numPr>
        <w:numId w:val="10"/>
      </w:numPr>
      <w:tabs>
        <w:tab w:val="left" w:pos="907"/>
      </w:tabs>
      <w:spacing w:before="240" w:after="60" w:line="240" w:lineRule="auto"/>
      <w:ind w:right="-8"/>
      <w:jc w:val="center"/>
    </w:pPr>
    <w:rPr>
      <w:rFonts w:ascii="Trebuchet MS" w:hAnsi="Trebuchet MS" w:cs="Times New Roman"/>
      <w:color w:val="305C89"/>
      <w:sz w:val="20"/>
      <w:szCs w:val="20"/>
    </w:rPr>
  </w:style>
  <w:style w:type="paragraph" w:customStyle="1" w:styleId="Tabletextleft">
    <w:name w:val="Table text left"/>
    <w:next w:val="Normal"/>
    <w:uiPriority w:val="16"/>
    <w:qFormat/>
    <w:rsid w:val="00A20664"/>
    <w:pPr>
      <w:spacing w:before="20" w:after="20" w:line="240" w:lineRule="auto"/>
    </w:pPr>
    <w:rPr>
      <w:rFonts w:ascii="Times New Roman" w:hAnsi="Times New Roman" w:cs="Times New Roman"/>
      <w:sz w:val="20"/>
      <w:szCs w:val="24"/>
    </w:rPr>
  </w:style>
  <w:style w:type="paragraph" w:customStyle="1" w:styleId="Tabletextcentre">
    <w:name w:val="Table text centre"/>
    <w:next w:val="Normal"/>
    <w:uiPriority w:val="17"/>
    <w:qFormat/>
    <w:rsid w:val="00A20664"/>
    <w:pPr>
      <w:spacing w:before="20" w:after="20" w:line="240" w:lineRule="auto"/>
      <w:jc w:val="center"/>
    </w:pPr>
    <w:rPr>
      <w:rFonts w:ascii="Times New Roman" w:hAnsi="Times New Roman" w:cs="Times New Roman"/>
      <w:sz w:val="20"/>
      <w:szCs w:val="24"/>
    </w:rPr>
  </w:style>
  <w:style w:type="paragraph" w:customStyle="1" w:styleId="Tabletextright">
    <w:name w:val="Table text right"/>
    <w:next w:val="Normal"/>
    <w:uiPriority w:val="18"/>
    <w:qFormat/>
    <w:rsid w:val="00A20664"/>
    <w:pPr>
      <w:spacing w:before="20" w:after="20" w:line="240" w:lineRule="auto"/>
      <w:jc w:val="right"/>
    </w:pPr>
    <w:rPr>
      <w:rFonts w:ascii="Times New Roman" w:hAnsi="Times New Roman" w:cs="Times New Roman"/>
      <w:sz w:val="20"/>
      <w:szCs w:val="24"/>
    </w:rPr>
  </w:style>
  <w:style w:type="paragraph" w:customStyle="1" w:styleId="Equation">
    <w:name w:val="Equation"/>
    <w:next w:val="Normal"/>
    <w:uiPriority w:val="19"/>
    <w:qFormat/>
    <w:rsid w:val="00E36960"/>
    <w:pPr>
      <w:tabs>
        <w:tab w:val="right" w:pos="9072"/>
      </w:tabs>
      <w:spacing w:before="120" w:after="120" w:line="240" w:lineRule="auto"/>
      <w:ind w:left="720"/>
    </w:pPr>
    <w:rPr>
      <w:rFonts w:ascii="Times New Roman" w:eastAsia="Times New Roman" w:hAnsi="Times New Roman" w:cs="Times New Roman"/>
      <w:iCs/>
      <w:sz w:val="20"/>
      <w:szCs w:val="20"/>
    </w:rPr>
  </w:style>
  <w:style w:type="character" w:customStyle="1" w:styleId="Superscript">
    <w:name w:val="Superscript"/>
    <w:basedOn w:val="DefaultParagraphFont"/>
    <w:uiPriority w:val="5"/>
    <w:qFormat/>
    <w:rsid w:val="0066648E"/>
    <w:rPr>
      <w:rFonts w:asciiTheme="minorHAnsi" w:hAnsiTheme="minorHAnsi"/>
      <w:vertAlign w:val="superscript"/>
    </w:rPr>
  </w:style>
  <w:style w:type="character" w:customStyle="1" w:styleId="Subcript">
    <w:name w:val="Subcript"/>
    <w:basedOn w:val="DefaultParagraphFont"/>
    <w:uiPriority w:val="4"/>
    <w:qFormat/>
    <w:rsid w:val="0066648E"/>
    <w:rPr>
      <w:rFonts w:asciiTheme="minorHAnsi" w:hAnsiTheme="minorHAnsi"/>
      <w:vertAlign w:val="subscript"/>
    </w:rPr>
  </w:style>
  <w:style w:type="paragraph" w:customStyle="1" w:styleId="References">
    <w:name w:val="References"/>
    <w:uiPriority w:val="26"/>
    <w:qFormat/>
    <w:rsid w:val="00265A23"/>
    <w:pPr>
      <w:spacing w:after="0" w:line="240" w:lineRule="auto"/>
      <w:ind w:left="357" w:hanging="357"/>
      <w:jc w:val="both"/>
    </w:pPr>
    <w:rPr>
      <w:rFonts w:ascii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29"/>
    <w:unhideWhenUsed/>
    <w:locked/>
    <w:rsid w:val="00292ACA"/>
    <w:rPr>
      <w:color w:val="305C8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DE2A8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6D5CB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5CB8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6D5CB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194B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4B9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194B9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C21D2"/>
    <w:rPr>
      <w:color w:val="96607D" w:themeColor="followedHyperlink"/>
      <w:u w:val="single"/>
    </w:rPr>
  </w:style>
  <w:style w:type="table" w:customStyle="1" w:styleId="PDS">
    <w:name w:val="PDS"/>
    <w:basedOn w:val="TableNormal"/>
    <w:uiPriority w:val="99"/>
    <w:rsid w:val="006601E8"/>
    <w:pPr>
      <w:spacing w:before="20" w:after="20" w:line="240" w:lineRule="auto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57" w:type="dxa"/>
        <w:right w:w="57" w:type="dxa"/>
      </w:tblCellMar>
    </w:tblPr>
    <w:trPr>
      <w:jc w:val="center"/>
    </w:trPr>
    <w:tblStylePr w:type="firstRow">
      <w:rPr>
        <w:b/>
      </w:rPr>
      <w:tblPr>
        <w:jc w:val="center"/>
      </w:tblPr>
      <w:trPr>
        <w:jc w:val="center"/>
      </w:t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a200006\Downloads\ICED25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F9F1B-F157-4688-9F10-071E78F0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ICED25 Word Template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Adebayo, Oredola Adewale</dc:creator>
  <cp:keywords/>
  <dc:description/>
  <cp:lastModifiedBy>Oredola Adebayo</cp:lastModifiedBy>
  <cp:revision>1</cp:revision>
  <cp:lastPrinted>2024-07-22T11:37:00Z</cp:lastPrinted>
  <dcterms:created xsi:type="dcterms:W3CDTF">2024-08-05T15:10:00Z</dcterms:created>
  <dcterms:modified xsi:type="dcterms:W3CDTF">2024-08-05T15:10:00Z</dcterms:modified>
</cp:coreProperties>
</file>